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71" w:tblpY="-495"/>
        <w:tblW w:w="10740" w:type="dxa"/>
        <w:tblLook w:val="00A0"/>
      </w:tblPr>
      <w:tblGrid>
        <w:gridCol w:w="2552"/>
        <w:gridCol w:w="3522"/>
        <w:gridCol w:w="4666"/>
      </w:tblGrid>
      <w:tr w:rsidR="00D77123" w:rsidRPr="002104CE" w:rsidTr="00E05159">
        <w:trPr>
          <w:trHeight w:val="1020"/>
        </w:trPr>
        <w:tc>
          <w:tcPr>
            <w:tcW w:w="2552" w:type="dxa"/>
          </w:tcPr>
          <w:p w:rsidR="00D77123" w:rsidRPr="00E05159" w:rsidRDefault="00D77123" w:rsidP="00E05159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 w:rsidRPr="00E05159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6" o:spid="_x0000_i1025" type="#_x0000_t75" style="width:114pt;height:92.25pt;visibility:visible">
                  <v:imagedata r:id="rId7" o:title=""/>
                </v:shape>
              </w:pict>
            </w:r>
          </w:p>
          <w:p w:rsidR="00D77123" w:rsidRPr="00E05159" w:rsidRDefault="00D77123" w:rsidP="00E05159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D77123" w:rsidRPr="00E05159" w:rsidRDefault="00D77123" w:rsidP="00E05159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D77123" w:rsidRPr="002104CE" w:rsidRDefault="00D77123" w:rsidP="00E05159">
            <w:pPr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31" type="#_x0000_t202" style="position:absolute;margin-left:113.6pt;margin-top:12.55pt;width:129pt;height:24.8pt;z-index:-251658240;visibility:visible;mso-wrap-distance-top:3.6pt;mso-wrap-distance-bottom:3.6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">
                  <v:textbox>
                    <w:txbxContent>
                      <w:p w:rsidR="00D77123" w:rsidRPr="00E05159" w:rsidRDefault="00D77123" w:rsidP="002104CE">
                        <w:pPr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</w:pPr>
                        <w:r w:rsidRPr="00E05159"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D77123" w:rsidRPr="002104CE" w:rsidRDefault="00D77123" w:rsidP="00E05159">
            <w:pPr>
              <w:ind w:firstLine="720"/>
              <w:jc w:val="right"/>
            </w:pPr>
          </w:p>
        </w:tc>
      </w:tr>
      <w:tr w:rsidR="00D77123" w:rsidRPr="00F90D4C" w:rsidTr="00E05159">
        <w:trPr>
          <w:trHeight w:val="342"/>
        </w:trPr>
        <w:tc>
          <w:tcPr>
            <w:tcW w:w="2552" w:type="dxa"/>
          </w:tcPr>
          <w:p w:rsidR="00D77123" w:rsidRPr="00E05159" w:rsidRDefault="00D77123" w:rsidP="00E05159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B47C4C">
              <w:rPr>
                <w:noProof/>
              </w:rPr>
              <w:pict>
                <v:shape id="Εικόνα2" o:spid="_x0000_i1026" type="#_x0000_t75" style="width:66.75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</w:tr>
      <w:tr w:rsidR="00D77123" w:rsidRPr="00F90D4C" w:rsidTr="00E05159">
        <w:trPr>
          <w:trHeight w:val="60"/>
        </w:trPr>
        <w:tc>
          <w:tcPr>
            <w:tcW w:w="2552" w:type="dxa"/>
          </w:tcPr>
          <w:p w:rsidR="00D77123" w:rsidRPr="00E05159" w:rsidRDefault="00D77123" w:rsidP="00E05159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E0515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77123" w:rsidRPr="00E05159" w:rsidRDefault="00D77123" w:rsidP="00E05159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E0515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D77123" w:rsidRPr="00E05159" w:rsidRDefault="00D77123" w:rsidP="00E05159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  <w:r w:rsidRPr="00E0515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25.05.2023</w:t>
            </w:r>
          </w:p>
        </w:tc>
        <w:tc>
          <w:tcPr>
            <w:tcW w:w="3522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</w:tr>
      <w:tr w:rsidR="00D77123" w:rsidRPr="00F90D4C" w:rsidTr="00E05159">
        <w:trPr>
          <w:trHeight w:val="342"/>
        </w:trPr>
        <w:tc>
          <w:tcPr>
            <w:tcW w:w="2552" w:type="dxa"/>
          </w:tcPr>
          <w:p w:rsidR="00D77123" w:rsidRPr="00E05159" w:rsidRDefault="00D77123" w:rsidP="00E05159">
            <w:pPr>
              <w:jc w:val="center"/>
              <w:rPr>
                <w:rFonts w:ascii="Arial" w:hAnsi="Arial" w:cs="Arial"/>
                <w:b/>
                <w:bCs/>
                <w:noProof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</w:tr>
      <w:tr w:rsidR="00D77123" w:rsidRPr="00F90D4C" w:rsidTr="00E05159">
        <w:trPr>
          <w:trHeight w:val="342"/>
        </w:trPr>
        <w:tc>
          <w:tcPr>
            <w:tcW w:w="2552" w:type="dxa"/>
          </w:tcPr>
          <w:p w:rsidR="00D77123" w:rsidRPr="00E05159" w:rsidRDefault="00D77123" w:rsidP="00E05159">
            <w:pPr>
              <w:jc w:val="center"/>
              <w:rPr>
                <w:rFonts w:ascii="Arial" w:hAnsi="Arial" w:cs="Arial"/>
                <w:b/>
                <w:bCs/>
                <w:noProof/>
                <w:color w:val="006896"/>
                <w:sz w:val="16"/>
                <w:szCs w:val="16"/>
              </w:rPr>
            </w:pPr>
          </w:p>
        </w:tc>
        <w:tc>
          <w:tcPr>
            <w:tcW w:w="3522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D77123" w:rsidRPr="00E05159" w:rsidRDefault="00D77123" w:rsidP="00E05159">
            <w:pPr>
              <w:rPr>
                <w:noProof/>
                <w:sz w:val="16"/>
                <w:szCs w:val="16"/>
              </w:rPr>
            </w:pPr>
          </w:p>
        </w:tc>
      </w:tr>
    </w:tbl>
    <w:p w:rsidR="00D77123" w:rsidRPr="006A09A5" w:rsidRDefault="00D77123" w:rsidP="006A09A5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tbl>
      <w:tblPr>
        <w:tblW w:w="5000" w:type="pct"/>
        <w:jc w:val="center"/>
        <w:tblLayout w:type="fixed"/>
        <w:tblLook w:val="0000"/>
      </w:tblPr>
      <w:tblGrid>
        <w:gridCol w:w="1344"/>
        <w:gridCol w:w="1428"/>
        <w:gridCol w:w="1385"/>
        <w:gridCol w:w="1004"/>
        <w:gridCol w:w="1395"/>
        <w:gridCol w:w="1596"/>
      </w:tblGrid>
      <w:tr w:rsidR="00D77123" w:rsidRPr="006A09A5" w:rsidTr="00F10C26">
        <w:trPr>
          <w:tblHeader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DA1E75" w:rsidRDefault="00D77123" w:rsidP="006A09A5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DA1E75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>Μηνιαία Επιχορήγηση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DA1E75" w:rsidRDefault="00D77123" w:rsidP="006A09A5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DA1E75">
              <w:rPr>
                <w:rFonts w:ascii="Calibri" w:hAnsi="Calibri" w:cs="Calibri"/>
                <w:b/>
                <w:bCs/>
                <w:sz w:val="18"/>
                <w:szCs w:val="18"/>
                <w:lang w:eastAsia="zh-CN"/>
              </w:rPr>
              <w:t>Ποσοστό Επιχορήγησης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F509AC" w:rsidRDefault="00D77123" w:rsidP="006A09A5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509AC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>Συνολική</w:t>
            </w:r>
          </w:p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F509AC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>Επιχορήγηση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F509AC" w:rsidRDefault="00D77123" w:rsidP="006A09A5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509AC">
              <w:rPr>
                <w:rFonts w:ascii="Calibri" w:hAnsi="Calibri" w:cs="Calibri"/>
                <w:b/>
                <w:bCs/>
                <w:sz w:val="18"/>
                <w:szCs w:val="18"/>
                <w:lang w:eastAsia="zh-CN"/>
              </w:rPr>
              <w:t>Διάρκεια</w:t>
            </w:r>
          </w:p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F509AC">
              <w:rPr>
                <w:rFonts w:ascii="Calibri" w:hAnsi="Calibri" w:cs="Calibri"/>
                <w:b/>
                <w:bCs/>
                <w:sz w:val="18"/>
                <w:szCs w:val="18"/>
                <w:lang w:eastAsia="zh-CN"/>
              </w:rPr>
              <w:t>(μήνες)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F509AC" w:rsidRDefault="00D77123" w:rsidP="006A09A5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509AC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 xml:space="preserve">Κατηγορία </w:t>
            </w:r>
          </w:p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F509AC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>ανέργου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F509AC" w:rsidRDefault="00D77123" w:rsidP="006A09A5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509AC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 xml:space="preserve">Κατηγορία Επιχείρησης </w:t>
            </w:r>
          </w:p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F509AC">
              <w:rPr>
                <w:rFonts w:ascii="Calibri" w:hAnsi="Calibri" w:cs="Calibri"/>
                <w:b/>
                <w:color w:val="000000"/>
                <w:sz w:val="18"/>
                <w:szCs w:val="18"/>
                <w:lang w:eastAsia="zh-CN"/>
              </w:rPr>
              <w:t>Πρώην Εργαζομένου</w:t>
            </w: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933 €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16.794 €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Όλες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Ενέργειας, μεταφορών + χωματουργικών εργασιών που σχετίζονται με εξόρυξη λιγνίτη</w:t>
            </w:r>
          </w:p>
        </w:tc>
      </w:tr>
      <w:tr w:rsidR="00D77123" w:rsidRPr="006A09A5" w:rsidTr="00F10C26">
        <w:trPr>
          <w:trHeight w:val="578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699,75 €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75%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10.496,25 €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Όλες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Χονδρικού-λιανικού εμπορίου, εστίασης και τουρισμού</w:t>
            </w:r>
          </w:p>
        </w:tc>
      </w:tr>
      <w:tr w:rsidR="00D77123" w:rsidRPr="006A09A5" w:rsidTr="00F10C26">
        <w:trPr>
          <w:trHeight w:val="404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746,40 €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80%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11.196 €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30-49 ετών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trHeight w:val="410"/>
          <w:jc w:val="center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839,70 €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90%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12.595,50 €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50+ ετών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trHeight w:val="476"/>
          <w:jc w:val="center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Μακροχρόνια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933 €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13.995 €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Γυναίκες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50+ ετών και  Μακροχρόνια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699,75 €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75%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8.397 €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Όλες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Λοιπές επιχειρήσεις</w:t>
            </w: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746,40 €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80%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8.956,80 €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30-49 ετών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839,70 €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90%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10.076,40 €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50+ ετών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trHeight w:val="225"/>
          <w:jc w:val="center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Μακροχρόνια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933 €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11.196 €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Γυναίκες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77123" w:rsidRPr="006A09A5" w:rsidTr="00F10C26">
        <w:trPr>
          <w:trHeight w:val="759"/>
          <w:jc w:val="center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50+ ετών και</w:t>
            </w:r>
          </w:p>
          <w:p w:rsidR="00D77123" w:rsidRPr="006A09A5" w:rsidRDefault="00D77123" w:rsidP="006A09A5">
            <w:pPr>
              <w:suppressAutoHyphens/>
              <w:jc w:val="center"/>
              <w:rPr>
                <w:lang w:eastAsia="zh-CN"/>
              </w:rPr>
            </w:pPr>
            <w:r w:rsidRPr="006A09A5"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Μακροχρόνια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23" w:rsidRPr="006A09A5" w:rsidRDefault="00D77123" w:rsidP="006A09A5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</w:tbl>
    <w:p w:rsidR="00D77123" w:rsidRPr="006A09A5" w:rsidRDefault="00D77123" w:rsidP="006A09A5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sectPr w:rsidR="00D77123" w:rsidRPr="006A09A5" w:rsidSect="00AA4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23" w:rsidRDefault="00D77123">
      <w:r>
        <w:separator/>
      </w:r>
    </w:p>
  </w:endnote>
  <w:endnote w:type="continuationSeparator" w:id="0">
    <w:p w:rsidR="00D77123" w:rsidRDefault="00D7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23" w:rsidRDefault="00D77123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7123" w:rsidRDefault="00D77123" w:rsidP="004677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23" w:rsidRPr="00417B17" w:rsidRDefault="00D77123" w:rsidP="00703991">
    <w:pPr>
      <w:pStyle w:val="Foo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4" o:spid="_x0000_s2052" type="#_x0000_t75" style="position:absolute;margin-left:79.25pt;margin-top:10.35pt;width:226.75pt;height:30.95pt;z-index:251659776;visibility:visible" wrapcoords="-72 0 -72 21073 21600 21073 21600 0 -72 0">
          <v:imagedata r:id="rId1" o:title=""/>
          <w10:wrap type="through"/>
        </v:shape>
      </w:pict>
    </w:r>
  </w:p>
  <w:p w:rsidR="00D77123" w:rsidRPr="005371FC" w:rsidRDefault="00D77123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23" w:rsidRDefault="00D77123">
      <w:r>
        <w:separator/>
      </w:r>
    </w:p>
  </w:footnote>
  <w:footnote w:type="continuationSeparator" w:id="0">
    <w:p w:rsidR="00D77123" w:rsidRDefault="00D77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23" w:rsidRDefault="00D771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49" type="#_x0000_t75" style="position:absolute;margin-left:0;margin-top:0;width:595.2pt;height:842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23" w:rsidRDefault="00D771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s2050" type="#_x0000_t75" style="position:absolute;margin-left:0;margin-top:-36.1pt;width:595.5pt;height:843.1pt;z-index:-251660800;visibility:visible;mso-position-horizontal:left;mso-position-horizontal-relative:page">
          <v:imagedata r:id="rId1" o:title=""/>
          <w10:wrap anchorx="page"/>
        </v:shape>
      </w:pict>
    </w:r>
    <w:r>
      <w:rPr>
        <w:noProof/>
      </w:rPr>
      <w:pict>
        <v:shape id="Γραφικό 1" o:spid="_x0000_s2051" type="#_x0000_t75" style="position:absolute;margin-left:0;margin-top:36.95pt;width:121.45pt;height:34.25pt;z-index:-251657728;visibility:visible;mso-position-horizontal:center;mso-position-horizontal-relative:margin;mso-position-vertical-relative:page">
          <v:imagedata r:id="rId2" o:title=""/>
          <w10:wrap anchorx="margin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23" w:rsidRDefault="00D771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53" type="#_x0000_t75" style="position:absolute;margin-left:0;margin-top:0;width:595.2pt;height:842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0" w:hanging="720"/>
      </w:pPr>
      <w:rPr>
        <w:rFonts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  <w:rPr>
        <w:rFonts w:cs="Times New Roman"/>
      </w:rPr>
    </w:lvl>
  </w:abstractNum>
  <w:abstractNum w:abstractNumId="1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5E6"/>
    <w:rsid w:val="000012B0"/>
    <w:rsid w:val="00025055"/>
    <w:rsid w:val="000357C6"/>
    <w:rsid w:val="00042DD9"/>
    <w:rsid w:val="00052EEA"/>
    <w:rsid w:val="0005418E"/>
    <w:rsid w:val="000631F1"/>
    <w:rsid w:val="00073734"/>
    <w:rsid w:val="000813EB"/>
    <w:rsid w:val="000877A2"/>
    <w:rsid w:val="00087ACB"/>
    <w:rsid w:val="000A3207"/>
    <w:rsid w:val="000B0995"/>
    <w:rsid w:val="000C65A5"/>
    <w:rsid w:val="000D4077"/>
    <w:rsid w:val="000E1D39"/>
    <w:rsid w:val="001271C9"/>
    <w:rsid w:val="0015424E"/>
    <w:rsid w:val="00161E7D"/>
    <w:rsid w:val="001653E2"/>
    <w:rsid w:val="0016571E"/>
    <w:rsid w:val="00174329"/>
    <w:rsid w:val="00177088"/>
    <w:rsid w:val="001863DB"/>
    <w:rsid w:val="001864AF"/>
    <w:rsid w:val="00197DCA"/>
    <w:rsid w:val="001C0BBD"/>
    <w:rsid w:val="001D5BC9"/>
    <w:rsid w:val="001E1D21"/>
    <w:rsid w:val="001F12B4"/>
    <w:rsid w:val="001F33E0"/>
    <w:rsid w:val="00201BAB"/>
    <w:rsid w:val="00204B3C"/>
    <w:rsid w:val="002104CE"/>
    <w:rsid w:val="0024101B"/>
    <w:rsid w:val="002530B0"/>
    <w:rsid w:val="0026007D"/>
    <w:rsid w:val="00274BD5"/>
    <w:rsid w:val="00283F06"/>
    <w:rsid w:val="00285EA3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579C"/>
    <w:rsid w:val="00301125"/>
    <w:rsid w:val="00314E9A"/>
    <w:rsid w:val="003160E0"/>
    <w:rsid w:val="00321312"/>
    <w:rsid w:val="00341A16"/>
    <w:rsid w:val="00343828"/>
    <w:rsid w:val="00344BDB"/>
    <w:rsid w:val="003505CB"/>
    <w:rsid w:val="00361DCA"/>
    <w:rsid w:val="00375DE8"/>
    <w:rsid w:val="00384B22"/>
    <w:rsid w:val="00386E1C"/>
    <w:rsid w:val="003910FF"/>
    <w:rsid w:val="00391BDD"/>
    <w:rsid w:val="00394501"/>
    <w:rsid w:val="003A4603"/>
    <w:rsid w:val="003B12C0"/>
    <w:rsid w:val="003B42D6"/>
    <w:rsid w:val="003C2CD7"/>
    <w:rsid w:val="003C422D"/>
    <w:rsid w:val="003C7F4A"/>
    <w:rsid w:val="003E11DE"/>
    <w:rsid w:val="003E32AD"/>
    <w:rsid w:val="003E54CE"/>
    <w:rsid w:val="00403332"/>
    <w:rsid w:val="00407CE6"/>
    <w:rsid w:val="00410F3A"/>
    <w:rsid w:val="004171A9"/>
    <w:rsid w:val="00417B17"/>
    <w:rsid w:val="00420FE2"/>
    <w:rsid w:val="00422A04"/>
    <w:rsid w:val="00424330"/>
    <w:rsid w:val="0042559F"/>
    <w:rsid w:val="0042674A"/>
    <w:rsid w:val="00432D25"/>
    <w:rsid w:val="004363B1"/>
    <w:rsid w:val="00467788"/>
    <w:rsid w:val="00476851"/>
    <w:rsid w:val="004802B4"/>
    <w:rsid w:val="0048686C"/>
    <w:rsid w:val="004964D2"/>
    <w:rsid w:val="004977E0"/>
    <w:rsid w:val="004A4A53"/>
    <w:rsid w:val="004A6558"/>
    <w:rsid w:val="004A666F"/>
    <w:rsid w:val="004C2A82"/>
    <w:rsid w:val="004C5400"/>
    <w:rsid w:val="004D27B2"/>
    <w:rsid w:val="004D51DD"/>
    <w:rsid w:val="004E5E3F"/>
    <w:rsid w:val="004F131E"/>
    <w:rsid w:val="004F5959"/>
    <w:rsid w:val="00503253"/>
    <w:rsid w:val="00507641"/>
    <w:rsid w:val="005111F5"/>
    <w:rsid w:val="00514062"/>
    <w:rsid w:val="005371FC"/>
    <w:rsid w:val="005444E0"/>
    <w:rsid w:val="00550BE7"/>
    <w:rsid w:val="005662AA"/>
    <w:rsid w:val="005744DF"/>
    <w:rsid w:val="00575073"/>
    <w:rsid w:val="00576294"/>
    <w:rsid w:val="00582B9D"/>
    <w:rsid w:val="00591E72"/>
    <w:rsid w:val="005A79F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F6CD3"/>
    <w:rsid w:val="0060136F"/>
    <w:rsid w:val="00613069"/>
    <w:rsid w:val="006249B6"/>
    <w:rsid w:val="00625D1F"/>
    <w:rsid w:val="00635AFF"/>
    <w:rsid w:val="0065510C"/>
    <w:rsid w:val="00670556"/>
    <w:rsid w:val="006A09A5"/>
    <w:rsid w:val="006A7547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3991"/>
    <w:rsid w:val="00734EE9"/>
    <w:rsid w:val="007447B4"/>
    <w:rsid w:val="007A0DF8"/>
    <w:rsid w:val="007A3852"/>
    <w:rsid w:val="007A4FFB"/>
    <w:rsid w:val="007B1454"/>
    <w:rsid w:val="007C5CAC"/>
    <w:rsid w:val="007E4173"/>
    <w:rsid w:val="007E63E8"/>
    <w:rsid w:val="007E74BD"/>
    <w:rsid w:val="007F2E19"/>
    <w:rsid w:val="007F476C"/>
    <w:rsid w:val="0082160E"/>
    <w:rsid w:val="00826BC1"/>
    <w:rsid w:val="0085596F"/>
    <w:rsid w:val="00860DF7"/>
    <w:rsid w:val="00861452"/>
    <w:rsid w:val="00864C4A"/>
    <w:rsid w:val="00865D4F"/>
    <w:rsid w:val="00871B0B"/>
    <w:rsid w:val="008A5143"/>
    <w:rsid w:val="008A7C37"/>
    <w:rsid w:val="008B2E6E"/>
    <w:rsid w:val="008D05C5"/>
    <w:rsid w:val="008D0EF8"/>
    <w:rsid w:val="008F24F7"/>
    <w:rsid w:val="0093009C"/>
    <w:rsid w:val="00941FE5"/>
    <w:rsid w:val="00954513"/>
    <w:rsid w:val="009704E9"/>
    <w:rsid w:val="00970F73"/>
    <w:rsid w:val="00985C8D"/>
    <w:rsid w:val="0099623B"/>
    <w:rsid w:val="00996F61"/>
    <w:rsid w:val="009B2DDC"/>
    <w:rsid w:val="009B3E76"/>
    <w:rsid w:val="009B481A"/>
    <w:rsid w:val="009D0160"/>
    <w:rsid w:val="009D4CCB"/>
    <w:rsid w:val="009D7701"/>
    <w:rsid w:val="009E0792"/>
    <w:rsid w:val="009E3EBE"/>
    <w:rsid w:val="009F4E54"/>
    <w:rsid w:val="009F77FD"/>
    <w:rsid w:val="00A1045C"/>
    <w:rsid w:val="00A10B57"/>
    <w:rsid w:val="00A206CB"/>
    <w:rsid w:val="00A41C6C"/>
    <w:rsid w:val="00A4564F"/>
    <w:rsid w:val="00A63533"/>
    <w:rsid w:val="00A76791"/>
    <w:rsid w:val="00A87251"/>
    <w:rsid w:val="00A910B3"/>
    <w:rsid w:val="00AA4F79"/>
    <w:rsid w:val="00AB3CC9"/>
    <w:rsid w:val="00AB7464"/>
    <w:rsid w:val="00AD53D9"/>
    <w:rsid w:val="00AE2B31"/>
    <w:rsid w:val="00AF114C"/>
    <w:rsid w:val="00AF615B"/>
    <w:rsid w:val="00B20203"/>
    <w:rsid w:val="00B34E92"/>
    <w:rsid w:val="00B37A64"/>
    <w:rsid w:val="00B47C4C"/>
    <w:rsid w:val="00B52CDE"/>
    <w:rsid w:val="00B61BE9"/>
    <w:rsid w:val="00B6339D"/>
    <w:rsid w:val="00B65FBA"/>
    <w:rsid w:val="00B84DA3"/>
    <w:rsid w:val="00B958C6"/>
    <w:rsid w:val="00BA6688"/>
    <w:rsid w:val="00BB3CB8"/>
    <w:rsid w:val="00BD35B0"/>
    <w:rsid w:val="00BF1C8B"/>
    <w:rsid w:val="00C031BB"/>
    <w:rsid w:val="00C15C51"/>
    <w:rsid w:val="00C22314"/>
    <w:rsid w:val="00C22A45"/>
    <w:rsid w:val="00C26B94"/>
    <w:rsid w:val="00C309CF"/>
    <w:rsid w:val="00C74424"/>
    <w:rsid w:val="00CA07FA"/>
    <w:rsid w:val="00CA1A4D"/>
    <w:rsid w:val="00CA2E31"/>
    <w:rsid w:val="00CA7964"/>
    <w:rsid w:val="00CC6168"/>
    <w:rsid w:val="00CD2AA9"/>
    <w:rsid w:val="00CD3287"/>
    <w:rsid w:val="00CD3940"/>
    <w:rsid w:val="00CD539A"/>
    <w:rsid w:val="00CF1C24"/>
    <w:rsid w:val="00CF1F7F"/>
    <w:rsid w:val="00CF2420"/>
    <w:rsid w:val="00CF25E6"/>
    <w:rsid w:val="00D02354"/>
    <w:rsid w:val="00D03BFA"/>
    <w:rsid w:val="00D0514A"/>
    <w:rsid w:val="00D07769"/>
    <w:rsid w:val="00D317EF"/>
    <w:rsid w:val="00D37A8B"/>
    <w:rsid w:val="00D46C48"/>
    <w:rsid w:val="00D517F8"/>
    <w:rsid w:val="00D52C58"/>
    <w:rsid w:val="00D55A3B"/>
    <w:rsid w:val="00D70DCA"/>
    <w:rsid w:val="00D77123"/>
    <w:rsid w:val="00D82A22"/>
    <w:rsid w:val="00D86698"/>
    <w:rsid w:val="00DA09DF"/>
    <w:rsid w:val="00DA1E75"/>
    <w:rsid w:val="00DB02F4"/>
    <w:rsid w:val="00DD36A9"/>
    <w:rsid w:val="00E00D42"/>
    <w:rsid w:val="00E05159"/>
    <w:rsid w:val="00E06A81"/>
    <w:rsid w:val="00E07178"/>
    <w:rsid w:val="00E27FDE"/>
    <w:rsid w:val="00E35485"/>
    <w:rsid w:val="00E3636B"/>
    <w:rsid w:val="00E50FAB"/>
    <w:rsid w:val="00E54C09"/>
    <w:rsid w:val="00E658A8"/>
    <w:rsid w:val="00E71154"/>
    <w:rsid w:val="00E83C8B"/>
    <w:rsid w:val="00E85D04"/>
    <w:rsid w:val="00E8686F"/>
    <w:rsid w:val="00E86B25"/>
    <w:rsid w:val="00E9424F"/>
    <w:rsid w:val="00EA2C8A"/>
    <w:rsid w:val="00EA655C"/>
    <w:rsid w:val="00EA7908"/>
    <w:rsid w:val="00EB1D07"/>
    <w:rsid w:val="00EC7180"/>
    <w:rsid w:val="00EE0935"/>
    <w:rsid w:val="00EE2241"/>
    <w:rsid w:val="00EF12A7"/>
    <w:rsid w:val="00F10531"/>
    <w:rsid w:val="00F1057A"/>
    <w:rsid w:val="00F10C26"/>
    <w:rsid w:val="00F465C2"/>
    <w:rsid w:val="00F509AC"/>
    <w:rsid w:val="00F56368"/>
    <w:rsid w:val="00F57538"/>
    <w:rsid w:val="00F6704D"/>
    <w:rsid w:val="00F67454"/>
    <w:rsid w:val="00F73743"/>
    <w:rsid w:val="00F75C42"/>
    <w:rsid w:val="00F76E6F"/>
    <w:rsid w:val="00F87FAE"/>
    <w:rsid w:val="00F90D4C"/>
    <w:rsid w:val="00F977A3"/>
    <w:rsid w:val="00FB2446"/>
    <w:rsid w:val="00FD2452"/>
    <w:rsid w:val="00FD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3F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3F06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3F06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3F06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3F06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3F06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3F06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83F06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83F06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6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6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6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6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6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8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68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686"/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rsid w:val="00283F06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283F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686"/>
    <w:rPr>
      <w:sz w:val="24"/>
      <w:szCs w:val="24"/>
    </w:rPr>
  </w:style>
  <w:style w:type="character" w:styleId="Hyperlink">
    <w:name w:val="Hyperlink"/>
    <w:basedOn w:val="DefaultParagraphFont"/>
    <w:uiPriority w:val="99"/>
    <w:rsid w:val="00283F0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3F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686"/>
    <w:rPr>
      <w:sz w:val="24"/>
      <w:szCs w:val="24"/>
    </w:rPr>
  </w:style>
  <w:style w:type="character" w:customStyle="1" w:styleId="Verdana">
    <w:name w:val="Στυλ Verdana"/>
    <w:uiPriority w:val="99"/>
    <w:rsid w:val="00283F06"/>
    <w:rPr>
      <w:rFonts w:ascii="Verdana" w:hAnsi="Verdana"/>
      <w:sz w:val="20"/>
    </w:rPr>
  </w:style>
  <w:style w:type="paragraph" w:styleId="ListParagraph">
    <w:name w:val="List Paragraph"/>
    <w:basedOn w:val="Normal"/>
    <w:uiPriority w:val="99"/>
    <w:qFormat/>
    <w:rsid w:val="00283F06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283F06"/>
    <w:pPr>
      <w:spacing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68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83F06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686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83F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7686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83F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7686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83F06"/>
    <w:rPr>
      <w:rFonts w:cs="Times New Roman"/>
      <w:vertAlign w:val="superscript"/>
    </w:rPr>
  </w:style>
  <w:style w:type="character" w:customStyle="1" w:styleId="CharChar">
    <w:name w:val="Char Char"/>
    <w:uiPriority w:val="99"/>
    <w:rsid w:val="00283F06"/>
    <w:rPr>
      <w:sz w:val="24"/>
    </w:rPr>
  </w:style>
  <w:style w:type="paragraph" w:styleId="NoSpacing">
    <w:name w:val="No Spacing"/>
    <w:uiPriority w:val="99"/>
    <w:qFormat/>
    <w:rsid w:val="00AB7464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46778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D52C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52C58"/>
    <w:rPr>
      <w:rFonts w:ascii="Consolas" w:eastAsia="Times New Roman" w:hAnsi="Consolas"/>
      <w:sz w:val="21"/>
      <w:lang w:val="el-GR"/>
    </w:rPr>
  </w:style>
  <w:style w:type="paragraph" w:styleId="BalloonText">
    <w:name w:val="Balloon Text"/>
    <w:basedOn w:val="Normal"/>
    <w:link w:val="BalloonTextChar"/>
    <w:uiPriority w:val="99"/>
    <w:rsid w:val="0048686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686C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E86B25"/>
    <w:rPr>
      <w:rFonts w:cs="Times New Roman"/>
      <w:i/>
    </w:rPr>
  </w:style>
  <w:style w:type="character" w:customStyle="1" w:styleId="WW-">
    <w:name w:val="WW-Σύνδεσμος διαδικτύου"/>
    <w:uiPriority w:val="99"/>
    <w:rsid w:val="00CF1F7F"/>
    <w:rPr>
      <w:color w:val="0000FF"/>
      <w:u w:val="single"/>
    </w:rPr>
  </w:style>
  <w:style w:type="character" w:customStyle="1" w:styleId="ListLabel301">
    <w:name w:val="ListLabel 301"/>
    <w:uiPriority w:val="99"/>
    <w:rsid w:val="00CF1F7F"/>
    <w:rPr>
      <w:rFonts w:ascii="Times New Roman" w:hAnsi="Times New Roman"/>
      <w:color w:val="000000"/>
      <w:u w:val="single"/>
    </w:rPr>
  </w:style>
  <w:style w:type="paragraph" w:customStyle="1" w:styleId="2">
    <w:name w:val="Παράγραφος λίστας2"/>
    <w:basedOn w:val="Normal"/>
    <w:uiPriority w:val="99"/>
    <w:rsid w:val="00CF1F7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character" w:customStyle="1" w:styleId="UnresolvedMention">
    <w:name w:val="Unresolved Mention"/>
    <w:uiPriority w:val="99"/>
    <w:semiHidden/>
    <w:rsid w:val="00970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5444E0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123</Words>
  <Characters>668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2021-09-20T12:20:00Z</cp:lastPrinted>
  <dcterms:created xsi:type="dcterms:W3CDTF">2023-05-25T10:31:00Z</dcterms:created>
  <dcterms:modified xsi:type="dcterms:W3CDTF">2023-05-25T10:31:00Z</dcterms:modified>
</cp:coreProperties>
</file>