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171" w:tblpY="-495"/>
        <w:tblW w:w="10740" w:type="dxa"/>
        <w:tblLook w:val="00A0"/>
      </w:tblPr>
      <w:tblGrid>
        <w:gridCol w:w="2552"/>
        <w:gridCol w:w="3522"/>
        <w:gridCol w:w="4666"/>
      </w:tblGrid>
      <w:tr w:rsidR="00D77123" w:rsidRPr="002104CE" w:rsidTr="00E05159">
        <w:trPr>
          <w:trHeight w:val="1020"/>
        </w:trPr>
        <w:tc>
          <w:tcPr>
            <w:tcW w:w="2552" w:type="dxa"/>
          </w:tcPr>
          <w:p w:rsidR="00D77123" w:rsidRPr="00E05159" w:rsidRDefault="00D77123" w:rsidP="00E05159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 w:rsidRPr="00E05159">
              <w:rPr>
                <w:noProof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6" o:spid="_x0000_i1025" type="#_x0000_t75" style="width:114pt;height:92.25pt;visibility:visible">
                  <v:imagedata r:id="rId7" o:title=""/>
                </v:shape>
              </w:pict>
            </w:r>
          </w:p>
          <w:p w:rsidR="00D77123" w:rsidRPr="00E05159" w:rsidRDefault="00D77123" w:rsidP="00E05159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D77123" w:rsidRPr="00E05159" w:rsidRDefault="00D77123" w:rsidP="00E05159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D77123" w:rsidRPr="002104CE" w:rsidRDefault="00D77123" w:rsidP="00E05159">
            <w:pPr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31" type="#_x0000_t202" style="position:absolute;margin-left:113.6pt;margin-top:12.55pt;width:129pt;height:24.8pt;z-index:-251658240;visibility:visible;mso-wrap-distance-top:3.6pt;mso-wrap-distance-bottom:3.6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">
                  <v:textbox>
                    <w:txbxContent>
                      <w:p w:rsidR="00D77123" w:rsidRPr="00E05159" w:rsidRDefault="00D77123" w:rsidP="002104CE">
                        <w:pPr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</w:pPr>
                        <w:r w:rsidRPr="00E05159"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  <w:t>Δελτίο Τύπου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D77123" w:rsidRPr="002104CE" w:rsidRDefault="00D77123" w:rsidP="00E05159">
            <w:pPr>
              <w:ind w:firstLine="720"/>
              <w:jc w:val="right"/>
            </w:pPr>
          </w:p>
        </w:tc>
      </w:tr>
      <w:tr w:rsidR="00D77123" w:rsidRPr="00F90D4C" w:rsidTr="00E05159">
        <w:trPr>
          <w:trHeight w:val="342"/>
        </w:trPr>
        <w:tc>
          <w:tcPr>
            <w:tcW w:w="2552" w:type="dxa"/>
          </w:tcPr>
          <w:p w:rsidR="00D77123" w:rsidRPr="00E05159" w:rsidRDefault="00D77123" w:rsidP="00E05159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  <w:r w:rsidRPr="00B47C4C">
              <w:rPr>
                <w:noProof/>
              </w:rPr>
              <w:pict>
                <v:shape id="Εικόνα2" o:spid="_x0000_i1026" type="#_x0000_t75" style="width:66.75pt;height:15pt;visibility:visible">
                  <v:imagedata r:id="rId8" o:title=""/>
                </v:shape>
              </w:pict>
            </w:r>
          </w:p>
        </w:tc>
        <w:tc>
          <w:tcPr>
            <w:tcW w:w="3522" w:type="dxa"/>
          </w:tcPr>
          <w:p w:rsidR="00D77123" w:rsidRPr="00E05159" w:rsidRDefault="00D77123" w:rsidP="00E0515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D77123" w:rsidRPr="00E05159" w:rsidRDefault="00D77123" w:rsidP="00E05159">
            <w:pPr>
              <w:rPr>
                <w:noProof/>
                <w:sz w:val="16"/>
                <w:szCs w:val="16"/>
              </w:rPr>
            </w:pPr>
          </w:p>
        </w:tc>
      </w:tr>
      <w:tr w:rsidR="00D77123" w:rsidRPr="00F90D4C" w:rsidTr="00E05159">
        <w:trPr>
          <w:trHeight w:val="60"/>
        </w:trPr>
        <w:tc>
          <w:tcPr>
            <w:tcW w:w="2552" w:type="dxa"/>
          </w:tcPr>
          <w:p w:rsidR="00D77123" w:rsidRPr="00E05159" w:rsidRDefault="00D77123" w:rsidP="00E05159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E0515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77123" w:rsidRPr="00E05159" w:rsidRDefault="00D77123" w:rsidP="00E05159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E0515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D77123" w:rsidRPr="00E05159" w:rsidRDefault="00D77123" w:rsidP="00E05159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  <w:r w:rsidRPr="00E0515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25.05.2023</w:t>
            </w:r>
          </w:p>
        </w:tc>
        <w:tc>
          <w:tcPr>
            <w:tcW w:w="3522" w:type="dxa"/>
          </w:tcPr>
          <w:p w:rsidR="00D77123" w:rsidRPr="00E05159" w:rsidRDefault="00D77123" w:rsidP="00E0515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D77123" w:rsidRPr="00E05159" w:rsidRDefault="00D77123" w:rsidP="00E05159">
            <w:pPr>
              <w:rPr>
                <w:noProof/>
                <w:sz w:val="16"/>
                <w:szCs w:val="16"/>
              </w:rPr>
            </w:pPr>
          </w:p>
        </w:tc>
      </w:tr>
      <w:tr w:rsidR="00D77123" w:rsidRPr="00F90D4C" w:rsidTr="00E05159">
        <w:trPr>
          <w:trHeight w:val="342"/>
        </w:trPr>
        <w:tc>
          <w:tcPr>
            <w:tcW w:w="2552" w:type="dxa"/>
          </w:tcPr>
          <w:p w:rsidR="00D77123" w:rsidRPr="00E05159" w:rsidRDefault="00D77123" w:rsidP="00E05159">
            <w:pPr>
              <w:jc w:val="center"/>
              <w:rPr>
                <w:rFonts w:ascii="Arial" w:hAnsi="Arial" w:cs="Arial"/>
                <w:b/>
                <w:bCs/>
                <w:noProof/>
                <w:color w:val="2F5496"/>
                <w:sz w:val="16"/>
                <w:szCs w:val="16"/>
              </w:rPr>
            </w:pPr>
          </w:p>
        </w:tc>
        <w:tc>
          <w:tcPr>
            <w:tcW w:w="3522" w:type="dxa"/>
          </w:tcPr>
          <w:p w:rsidR="00D77123" w:rsidRPr="00E05159" w:rsidRDefault="00D77123" w:rsidP="00E0515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D77123" w:rsidRPr="00E05159" w:rsidRDefault="00D77123" w:rsidP="00E05159">
            <w:pPr>
              <w:rPr>
                <w:noProof/>
                <w:sz w:val="16"/>
                <w:szCs w:val="16"/>
              </w:rPr>
            </w:pPr>
          </w:p>
        </w:tc>
      </w:tr>
      <w:tr w:rsidR="00D77123" w:rsidRPr="00F90D4C" w:rsidTr="00E05159">
        <w:trPr>
          <w:trHeight w:val="342"/>
        </w:trPr>
        <w:tc>
          <w:tcPr>
            <w:tcW w:w="2552" w:type="dxa"/>
          </w:tcPr>
          <w:p w:rsidR="00D77123" w:rsidRPr="00E05159" w:rsidRDefault="00D77123" w:rsidP="00E05159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</w:p>
        </w:tc>
        <w:tc>
          <w:tcPr>
            <w:tcW w:w="3522" w:type="dxa"/>
          </w:tcPr>
          <w:p w:rsidR="00D77123" w:rsidRPr="00E05159" w:rsidRDefault="00D77123" w:rsidP="00E0515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D77123" w:rsidRPr="00E05159" w:rsidRDefault="00D77123" w:rsidP="00E05159">
            <w:pPr>
              <w:rPr>
                <w:noProof/>
                <w:sz w:val="16"/>
                <w:szCs w:val="16"/>
              </w:rPr>
            </w:pPr>
          </w:p>
        </w:tc>
      </w:tr>
    </w:tbl>
    <w:p w:rsidR="00D77123" w:rsidRPr="006A09A5" w:rsidRDefault="00D77123" w:rsidP="006A09A5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tbl>
      <w:tblPr>
        <w:tblW w:w="5000" w:type="pct"/>
        <w:jc w:val="center"/>
        <w:tblLayout w:type="fixed"/>
        <w:tblLook w:val="0000"/>
      </w:tblPr>
      <w:tblGrid>
        <w:gridCol w:w="1344"/>
        <w:gridCol w:w="1428"/>
        <w:gridCol w:w="1385"/>
        <w:gridCol w:w="1004"/>
        <w:gridCol w:w="1395"/>
        <w:gridCol w:w="1596"/>
      </w:tblGrid>
      <w:tr w:rsidR="00D77123" w:rsidRPr="006A09A5" w:rsidTr="00F10C26">
        <w:trPr>
          <w:tblHeader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DA1E75" w:rsidRDefault="00D77123" w:rsidP="006A09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DA1E75">
              <w:rPr>
                <w:rFonts w:ascii="Calibri" w:hAnsi="Calibri" w:cs="Calibri"/>
                <w:b/>
                <w:color w:val="000000"/>
                <w:sz w:val="18"/>
                <w:szCs w:val="18"/>
                <w:lang w:eastAsia="zh-CN"/>
              </w:rPr>
              <w:t>Μηνιαία Επιχορήγηση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DA1E75" w:rsidRDefault="00D77123" w:rsidP="006A09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DA1E75">
              <w:rPr>
                <w:rFonts w:ascii="Calibri" w:hAnsi="Calibri" w:cs="Calibri"/>
                <w:b/>
                <w:bCs/>
                <w:sz w:val="18"/>
                <w:szCs w:val="18"/>
                <w:lang w:eastAsia="zh-CN"/>
              </w:rPr>
              <w:t>Ποσοστό Επιχορήγησης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F509AC" w:rsidRDefault="00D77123" w:rsidP="006A09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F509AC">
              <w:rPr>
                <w:rFonts w:ascii="Calibri" w:hAnsi="Calibri" w:cs="Calibri"/>
                <w:b/>
                <w:color w:val="000000"/>
                <w:sz w:val="18"/>
                <w:szCs w:val="18"/>
                <w:lang w:eastAsia="zh-CN"/>
              </w:rPr>
              <w:t>Συνολική</w:t>
            </w:r>
          </w:p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F509AC">
              <w:rPr>
                <w:rFonts w:ascii="Calibri" w:hAnsi="Calibri" w:cs="Calibri"/>
                <w:b/>
                <w:color w:val="000000"/>
                <w:sz w:val="18"/>
                <w:szCs w:val="18"/>
                <w:lang w:eastAsia="zh-CN"/>
              </w:rPr>
              <w:t>Επιχορήγηση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F509AC" w:rsidRDefault="00D77123" w:rsidP="006A09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F509AC">
              <w:rPr>
                <w:rFonts w:ascii="Calibri" w:hAnsi="Calibri" w:cs="Calibri"/>
                <w:b/>
                <w:bCs/>
                <w:sz w:val="18"/>
                <w:szCs w:val="18"/>
                <w:lang w:eastAsia="zh-CN"/>
              </w:rPr>
              <w:t>Διάρκεια</w:t>
            </w:r>
          </w:p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F509AC">
              <w:rPr>
                <w:rFonts w:ascii="Calibri" w:hAnsi="Calibri" w:cs="Calibri"/>
                <w:b/>
                <w:bCs/>
                <w:sz w:val="18"/>
                <w:szCs w:val="18"/>
                <w:lang w:eastAsia="zh-CN"/>
              </w:rPr>
              <w:t>(μήνες)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F509AC" w:rsidRDefault="00D77123" w:rsidP="006A09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F509AC">
              <w:rPr>
                <w:rFonts w:ascii="Calibri" w:hAnsi="Calibri" w:cs="Calibri"/>
                <w:b/>
                <w:color w:val="000000"/>
                <w:sz w:val="18"/>
                <w:szCs w:val="18"/>
                <w:lang w:eastAsia="zh-CN"/>
              </w:rPr>
              <w:t xml:space="preserve">Κατηγορία </w:t>
            </w:r>
          </w:p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F509AC">
              <w:rPr>
                <w:rFonts w:ascii="Calibri" w:hAnsi="Calibri" w:cs="Calibri"/>
                <w:b/>
                <w:color w:val="000000"/>
                <w:sz w:val="18"/>
                <w:szCs w:val="18"/>
                <w:lang w:eastAsia="zh-CN"/>
              </w:rPr>
              <w:t>ανέργου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F509AC" w:rsidRDefault="00D77123" w:rsidP="006A09A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F509AC">
              <w:rPr>
                <w:rFonts w:ascii="Calibri" w:hAnsi="Calibri" w:cs="Calibri"/>
                <w:b/>
                <w:color w:val="000000"/>
                <w:sz w:val="18"/>
                <w:szCs w:val="18"/>
                <w:lang w:eastAsia="zh-CN"/>
              </w:rPr>
              <w:t xml:space="preserve">Κατηγορία Επιχείρησης </w:t>
            </w:r>
          </w:p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F509AC">
              <w:rPr>
                <w:rFonts w:ascii="Calibri" w:hAnsi="Calibri" w:cs="Calibri"/>
                <w:b/>
                <w:color w:val="000000"/>
                <w:sz w:val="18"/>
                <w:szCs w:val="18"/>
                <w:lang w:eastAsia="zh-CN"/>
              </w:rPr>
              <w:t>Πρώην Εργαζομένου</w:t>
            </w:r>
          </w:p>
        </w:tc>
      </w:tr>
      <w:tr w:rsidR="00D77123" w:rsidRPr="006A09A5" w:rsidTr="00F10C26">
        <w:trPr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933 €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16.794 €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Όλες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Ενέργειας, μεταφορών + χωματουργικών εργασιών που σχετίζονται με εξόρυξη λιγνίτη</w:t>
            </w:r>
          </w:p>
        </w:tc>
      </w:tr>
      <w:tr w:rsidR="00D77123" w:rsidRPr="006A09A5" w:rsidTr="00F10C26">
        <w:trPr>
          <w:trHeight w:val="57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699,75 €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75%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10.496,25 €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Όλες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Χονδρικού-λιανικού εμπορίου, εστίασης και τουρισμού</w:t>
            </w:r>
          </w:p>
        </w:tc>
      </w:tr>
      <w:tr w:rsidR="00D77123" w:rsidRPr="006A09A5" w:rsidTr="00F10C26">
        <w:trPr>
          <w:trHeight w:val="404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746,40 €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80%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11.196 €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30-49 ετών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77123" w:rsidRPr="006A09A5" w:rsidTr="00F10C26">
        <w:trPr>
          <w:trHeight w:val="410"/>
          <w:jc w:val="center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839,70 €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90%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12.595,50 €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50+ ετών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77123" w:rsidRPr="006A09A5" w:rsidTr="00F10C26">
        <w:trPr>
          <w:trHeight w:val="476"/>
          <w:jc w:val="center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Μακροχρόνια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77123" w:rsidRPr="006A09A5" w:rsidTr="00F10C26">
        <w:trPr>
          <w:jc w:val="center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933 €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13.995 €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Γυναίκες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77123" w:rsidRPr="006A09A5" w:rsidTr="00F10C26">
        <w:trPr>
          <w:jc w:val="center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50+ ετών και  Μακροχρόνια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77123" w:rsidRPr="006A09A5" w:rsidTr="00F10C26">
        <w:trPr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699,75 €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75%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8.397 €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Όλες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Λοιπές επιχειρήσεις</w:t>
            </w:r>
          </w:p>
        </w:tc>
      </w:tr>
      <w:tr w:rsidR="00D77123" w:rsidRPr="006A09A5" w:rsidTr="00F10C26">
        <w:trPr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746,40 €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80%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8.956,80 €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30-49 ετών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77123" w:rsidRPr="006A09A5" w:rsidTr="00F10C26">
        <w:trPr>
          <w:jc w:val="center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839,70 €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90%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10.076,40 €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50+ ετών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77123" w:rsidRPr="006A09A5" w:rsidTr="00F10C26">
        <w:trPr>
          <w:trHeight w:val="225"/>
          <w:jc w:val="center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Μακροχρόνια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77123" w:rsidRPr="006A09A5" w:rsidTr="00F10C26">
        <w:trPr>
          <w:jc w:val="center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933 €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11.196 €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Γυναίκες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D77123" w:rsidRPr="006A09A5" w:rsidTr="00F10C26">
        <w:trPr>
          <w:trHeight w:val="759"/>
          <w:jc w:val="center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50+ ετών και</w:t>
            </w:r>
          </w:p>
          <w:p w:rsidR="00D77123" w:rsidRPr="006A09A5" w:rsidRDefault="00D77123" w:rsidP="006A09A5">
            <w:pPr>
              <w:suppressAutoHyphens/>
              <w:jc w:val="center"/>
              <w:rPr>
                <w:lang w:eastAsia="zh-CN"/>
              </w:rPr>
            </w:pPr>
            <w:r w:rsidRPr="006A09A5"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Μακροχρόνια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23" w:rsidRPr="006A09A5" w:rsidRDefault="00D77123" w:rsidP="006A09A5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</w:tbl>
    <w:p w:rsidR="00D77123" w:rsidRPr="006A09A5" w:rsidRDefault="00D77123" w:rsidP="006A09A5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sectPr w:rsidR="00D77123" w:rsidRPr="006A09A5" w:rsidSect="00AA4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23" w:rsidRDefault="00D77123">
      <w:r>
        <w:separator/>
      </w:r>
    </w:p>
  </w:endnote>
  <w:endnote w:type="continuationSeparator" w:id="0">
    <w:p w:rsidR="00D77123" w:rsidRDefault="00D7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23" w:rsidRDefault="00D77123" w:rsidP="006D2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7123" w:rsidRDefault="00D77123" w:rsidP="004677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23" w:rsidRPr="00417B17" w:rsidRDefault="00D77123" w:rsidP="00703991">
    <w:pPr>
      <w:pStyle w:val="Footer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4" o:spid="_x0000_s2052" type="#_x0000_t75" style="position:absolute;margin-left:79.25pt;margin-top:10.35pt;width:226.75pt;height:30.95pt;z-index:251659776;visibility:visible" wrapcoords="-72 0 -72 21073 21600 21073 21600 0 -72 0">
          <v:imagedata r:id="rId1" o:title=""/>
          <w10:wrap type="through"/>
        </v:shape>
      </w:pict>
    </w:r>
  </w:p>
  <w:p w:rsidR="00D77123" w:rsidRPr="005371FC" w:rsidRDefault="00D77123" w:rsidP="00386E1C">
    <w:pPr>
      <w:pStyle w:val="Footer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 w:rsidRPr="005371FC">
      <w:rPr>
        <w:rFonts w:ascii="Tahoma" w:hAnsi="Tahoma" w:cs="Cambria"/>
      </w:rPr>
      <w:t xml:space="preserve">          </w:t>
    </w:r>
    <w:r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23" w:rsidRDefault="00D77123">
      <w:r>
        <w:separator/>
      </w:r>
    </w:p>
  </w:footnote>
  <w:footnote w:type="continuationSeparator" w:id="0">
    <w:p w:rsidR="00D77123" w:rsidRDefault="00D77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23" w:rsidRDefault="00D771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49" type="#_x0000_t75" style="position:absolute;margin-left:0;margin-top:0;width:595.2pt;height:842.2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23" w:rsidRDefault="00D771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3" o:spid="_x0000_s2050" type="#_x0000_t75" style="position:absolute;margin-left:0;margin-top:-36.1pt;width:595.5pt;height:843.1pt;z-index:-251660800;visibility:visible;mso-position-horizontal:left;mso-position-horizontal-relative:page">
          <v:imagedata r:id="rId1" o:title=""/>
          <w10:wrap anchorx="page"/>
        </v:shape>
      </w:pict>
    </w:r>
    <w:r>
      <w:rPr>
        <w:noProof/>
      </w:rPr>
      <w:pict>
        <v:shape id="Γραφικό 1" o:spid="_x0000_s2051" type="#_x0000_t75" style="position:absolute;margin-left:0;margin-top:36.95pt;width:121.45pt;height:34.25pt;z-index:-251657728;visibility:visible;mso-position-horizontal:center;mso-position-horizontal-relative:margin;mso-position-vertical-relative:page">
          <v:imagedata r:id="rId2" o:title=""/>
          <w10:wrap anchorx="margin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23" w:rsidRDefault="00D771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53" type="#_x0000_t75" style="position:absolute;margin-left:0;margin-top:0;width:595.2pt;height:842.2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0" w:hanging="720"/>
      </w:pPr>
      <w:rPr>
        <w:rFonts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  <w:rPr>
        <w:rFonts w:cs="Times New Roman"/>
      </w:rPr>
    </w:lvl>
  </w:abstractNum>
  <w:abstractNum w:abstractNumId="1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5E6"/>
    <w:rsid w:val="000012B0"/>
    <w:rsid w:val="00025055"/>
    <w:rsid w:val="000357C6"/>
    <w:rsid w:val="00042DD9"/>
    <w:rsid w:val="00052EEA"/>
    <w:rsid w:val="0005418E"/>
    <w:rsid w:val="000631F1"/>
    <w:rsid w:val="00073734"/>
    <w:rsid w:val="000813EB"/>
    <w:rsid w:val="000877A2"/>
    <w:rsid w:val="00087ACB"/>
    <w:rsid w:val="000A3207"/>
    <w:rsid w:val="000B0995"/>
    <w:rsid w:val="000C65A5"/>
    <w:rsid w:val="000D4077"/>
    <w:rsid w:val="000E1D39"/>
    <w:rsid w:val="001271C9"/>
    <w:rsid w:val="0015424E"/>
    <w:rsid w:val="00161E7D"/>
    <w:rsid w:val="001653E2"/>
    <w:rsid w:val="0016571E"/>
    <w:rsid w:val="00174329"/>
    <w:rsid w:val="00177088"/>
    <w:rsid w:val="001863DB"/>
    <w:rsid w:val="001864AF"/>
    <w:rsid w:val="00197DCA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74BD5"/>
    <w:rsid w:val="00283F06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14E9A"/>
    <w:rsid w:val="003160E0"/>
    <w:rsid w:val="00321312"/>
    <w:rsid w:val="00341A16"/>
    <w:rsid w:val="00343828"/>
    <w:rsid w:val="00344BDB"/>
    <w:rsid w:val="003505CB"/>
    <w:rsid w:val="00361DCA"/>
    <w:rsid w:val="00375DE8"/>
    <w:rsid w:val="00384B22"/>
    <w:rsid w:val="00386E1C"/>
    <w:rsid w:val="003910FF"/>
    <w:rsid w:val="00391BDD"/>
    <w:rsid w:val="00394501"/>
    <w:rsid w:val="003A4603"/>
    <w:rsid w:val="003B12C0"/>
    <w:rsid w:val="003B42D6"/>
    <w:rsid w:val="003C2CD7"/>
    <w:rsid w:val="003C422D"/>
    <w:rsid w:val="003C7F4A"/>
    <w:rsid w:val="003E11DE"/>
    <w:rsid w:val="003E32AD"/>
    <w:rsid w:val="003E54CE"/>
    <w:rsid w:val="00403332"/>
    <w:rsid w:val="00407CE6"/>
    <w:rsid w:val="00410F3A"/>
    <w:rsid w:val="004171A9"/>
    <w:rsid w:val="00417B17"/>
    <w:rsid w:val="00420FE2"/>
    <w:rsid w:val="00422A04"/>
    <w:rsid w:val="00424330"/>
    <w:rsid w:val="0042559F"/>
    <w:rsid w:val="0042674A"/>
    <w:rsid w:val="00432D25"/>
    <w:rsid w:val="004363B1"/>
    <w:rsid w:val="00467788"/>
    <w:rsid w:val="00476851"/>
    <w:rsid w:val="004802B4"/>
    <w:rsid w:val="0048686C"/>
    <w:rsid w:val="004964D2"/>
    <w:rsid w:val="004977E0"/>
    <w:rsid w:val="004A4A53"/>
    <w:rsid w:val="004A6558"/>
    <w:rsid w:val="004A666F"/>
    <w:rsid w:val="004C2A82"/>
    <w:rsid w:val="004C5400"/>
    <w:rsid w:val="004D27B2"/>
    <w:rsid w:val="004D51DD"/>
    <w:rsid w:val="004E5E3F"/>
    <w:rsid w:val="004F131E"/>
    <w:rsid w:val="004F5959"/>
    <w:rsid w:val="00503253"/>
    <w:rsid w:val="00507641"/>
    <w:rsid w:val="005111F5"/>
    <w:rsid w:val="00514062"/>
    <w:rsid w:val="005371FC"/>
    <w:rsid w:val="005444E0"/>
    <w:rsid w:val="00550BE7"/>
    <w:rsid w:val="005662AA"/>
    <w:rsid w:val="005744DF"/>
    <w:rsid w:val="00575073"/>
    <w:rsid w:val="00576294"/>
    <w:rsid w:val="00582B9D"/>
    <w:rsid w:val="00591E72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13069"/>
    <w:rsid w:val="006249B6"/>
    <w:rsid w:val="00625D1F"/>
    <w:rsid w:val="00635AFF"/>
    <w:rsid w:val="0065510C"/>
    <w:rsid w:val="00670556"/>
    <w:rsid w:val="006A09A5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34EE9"/>
    <w:rsid w:val="007447B4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7F476C"/>
    <w:rsid w:val="0082160E"/>
    <w:rsid w:val="00826BC1"/>
    <w:rsid w:val="0085596F"/>
    <w:rsid w:val="00860DF7"/>
    <w:rsid w:val="00861452"/>
    <w:rsid w:val="00864C4A"/>
    <w:rsid w:val="00865D4F"/>
    <w:rsid w:val="00871B0B"/>
    <w:rsid w:val="008A5143"/>
    <w:rsid w:val="008A7C37"/>
    <w:rsid w:val="008B2E6E"/>
    <w:rsid w:val="008D05C5"/>
    <w:rsid w:val="008D0EF8"/>
    <w:rsid w:val="008F24F7"/>
    <w:rsid w:val="0093009C"/>
    <w:rsid w:val="00941FE5"/>
    <w:rsid w:val="00954513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9F4E54"/>
    <w:rsid w:val="009F77FD"/>
    <w:rsid w:val="00A1045C"/>
    <w:rsid w:val="00A10B57"/>
    <w:rsid w:val="00A206CB"/>
    <w:rsid w:val="00A41C6C"/>
    <w:rsid w:val="00A4564F"/>
    <w:rsid w:val="00A63533"/>
    <w:rsid w:val="00A76791"/>
    <w:rsid w:val="00A87251"/>
    <w:rsid w:val="00A910B3"/>
    <w:rsid w:val="00AA4F79"/>
    <w:rsid w:val="00AB3CC9"/>
    <w:rsid w:val="00AB7464"/>
    <w:rsid w:val="00AD53D9"/>
    <w:rsid w:val="00AE2B31"/>
    <w:rsid w:val="00AF114C"/>
    <w:rsid w:val="00AF615B"/>
    <w:rsid w:val="00B20203"/>
    <w:rsid w:val="00B34E92"/>
    <w:rsid w:val="00B37A64"/>
    <w:rsid w:val="00B47C4C"/>
    <w:rsid w:val="00B52CDE"/>
    <w:rsid w:val="00B61BE9"/>
    <w:rsid w:val="00B6339D"/>
    <w:rsid w:val="00B65FBA"/>
    <w:rsid w:val="00B84DA3"/>
    <w:rsid w:val="00B958C6"/>
    <w:rsid w:val="00BA6688"/>
    <w:rsid w:val="00BB3CB8"/>
    <w:rsid w:val="00BD35B0"/>
    <w:rsid w:val="00BF1C8B"/>
    <w:rsid w:val="00C031BB"/>
    <w:rsid w:val="00C15C51"/>
    <w:rsid w:val="00C22314"/>
    <w:rsid w:val="00C22A45"/>
    <w:rsid w:val="00C26B94"/>
    <w:rsid w:val="00C309CF"/>
    <w:rsid w:val="00C74424"/>
    <w:rsid w:val="00CA07FA"/>
    <w:rsid w:val="00CA1A4D"/>
    <w:rsid w:val="00CA2E31"/>
    <w:rsid w:val="00CA7964"/>
    <w:rsid w:val="00CC6168"/>
    <w:rsid w:val="00CD2AA9"/>
    <w:rsid w:val="00CD3287"/>
    <w:rsid w:val="00CD3940"/>
    <w:rsid w:val="00CD539A"/>
    <w:rsid w:val="00CF1C24"/>
    <w:rsid w:val="00CF1F7F"/>
    <w:rsid w:val="00CF2420"/>
    <w:rsid w:val="00CF25E6"/>
    <w:rsid w:val="00D02354"/>
    <w:rsid w:val="00D03BFA"/>
    <w:rsid w:val="00D0514A"/>
    <w:rsid w:val="00D07769"/>
    <w:rsid w:val="00D317EF"/>
    <w:rsid w:val="00D37A8B"/>
    <w:rsid w:val="00D46C48"/>
    <w:rsid w:val="00D517F8"/>
    <w:rsid w:val="00D52C58"/>
    <w:rsid w:val="00D55A3B"/>
    <w:rsid w:val="00D70DCA"/>
    <w:rsid w:val="00D77123"/>
    <w:rsid w:val="00D82A22"/>
    <w:rsid w:val="00D86698"/>
    <w:rsid w:val="00DA09DF"/>
    <w:rsid w:val="00DA1E75"/>
    <w:rsid w:val="00DB02F4"/>
    <w:rsid w:val="00DD36A9"/>
    <w:rsid w:val="00E00D42"/>
    <w:rsid w:val="00E05159"/>
    <w:rsid w:val="00E06A81"/>
    <w:rsid w:val="00E07178"/>
    <w:rsid w:val="00E27FDE"/>
    <w:rsid w:val="00E35485"/>
    <w:rsid w:val="00E3636B"/>
    <w:rsid w:val="00E50FAB"/>
    <w:rsid w:val="00E54C09"/>
    <w:rsid w:val="00E658A8"/>
    <w:rsid w:val="00E71154"/>
    <w:rsid w:val="00E83C8B"/>
    <w:rsid w:val="00E85D04"/>
    <w:rsid w:val="00E8686F"/>
    <w:rsid w:val="00E86B25"/>
    <w:rsid w:val="00E9424F"/>
    <w:rsid w:val="00EA2C8A"/>
    <w:rsid w:val="00EA655C"/>
    <w:rsid w:val="00EA7908"/>
    <w:rsid w:val="00EB1D07"/>
    <w:rsid w:val="00EC7180"/>
    <w:rsid w:val="00EE0935"/>
    <w:rsid w:val="00EE2241"/>
    <w:rsid w:val="00EF12A7"/>
    <w:rsid w:val="00F10531"/>
    <w:rsid w:val="00F1057A"/>
    <w:rsid w:val="00F10C26"/>
    <w:rsid w:val="00F465C2"/>
    <w:rsid w:val="00F509AC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77A3"/>
    <w:rsid w:val="00FB2446"/>
    <w:rsid w:val="00FD2452"/>
    <w:rsid w:val="00FD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6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3F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3F06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3F06"/>
    <w:pPr>
      <w:keepNext/>
      <w:spacing w:after="200" w:line="276" w:lineRule="auto"/>
      <w:jc w:val="center"/>
      <w:outlineLvl w:val="2"/>
    </w:pPr>
    <w:rPr>
      <w:rFonts w:ascii="Book Antiqua" w:hAnsi="Book Antiqua" w:cs="Arial Unicode MS"/>
      <w:b/>
      <w:bCs/>
      <w:color w:val="80808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3F06"/>
    <w:pPr>
      <w:keepNext/>
      <w:spacing w:after="200" w:line="276" w:lineRule="auto"/>
      <w:outlineLvl w:val="3"/>
    </w:pPr>
    <w:rPr>
      <w:rFonts w:ascii="Book Antiqua" w:hAnsi="Book Antiqua" w:cs="Arial Unicode MS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3F06"/>
    <w:pPr>
      <w:keepNext/>
      <w:spacing w:after="200" w:line="276" w:lineRule="auto"/>
      <w:jc w:val="both"/>
      <w:outlineLvl w:val="4"/>
    </w:pPr>
    <w:rPr>
      <w:rFonts w:ascii="Book Antiqua" w:hAnsi="Book Antiqua" w:cs="Arial Unicode MS"/>
      <w:color w:val="80808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3F06"/>
    <w:pPr>
      <w:keepNext/>
      <w:spacing w:before="120" w:after="120"/>
      <w:outlineLvl w:val="5"/>
    </w:pPr>
    <w:rPr>
      <w:rFonts w:ascii="Book Antiqua" w:hAnsi="Book Antiqua" w:cs="Arial Unicode MS"/>
      <w:b/>
      <w:bCs/>
      <w:color w:val="FF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3F06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83F06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3F06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6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6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6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6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68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68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686"/>
    <w:rPr>
      <w:rFonts w:asciiTheme="majorHAnsi" w:eastAsiaTheme="majorEastAsia" w:hAnsiTheme="majorHAnsi" w:cstheme="majorBidi"/>
    </w:rPr>
  </w:style>
  <w:style w:type="paragraph" w:styleId="BlockText">
    <w:name w:val="Block Text"/>
    <w:basedOn w:val="Normal"/>
    <w:uiPriority w:val="99"/>
    <w:rsid w:val="00283F06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rsid w:val="00283F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686"/>
    <w:rPr>
      <w:sz w:val="24"/>
      <w:szCs w:val="24"/>
    </w:rPr>
  </w:style>
  <w:style w:type="character" w:styleId="Hyperlink">
    <w:name w:val="Hyperlink"/>
    <w:basedOn w:val="DefaultParagraphFont"/>
    <w:uiPriority w:val="99"/>
    <w:rsid w:val="00283F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83F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686"/>
    <w:rPr>
      <w:sz w:val="24"/>
      <w:szCs w:val="24"/>
    </w:rPr>
  </w:style>
  <w:style w:type="character" w:customStyle="1" w:styleId="Verdana">
    <w:name w:val="Στυλ Verdana"/>
    <w:uiPriority w:val="99"/>
    <w:rsid w:val="00283F06"/>
    <w:rPr>
      <w:rFonts w:ascii="Verdana" w:hAnsi="Verdana"/>
      <w:sz w:val="20"/>
    </w:rPr>
  </w:style>
  <w:style w:type="paragraph" w:styleId="ListParagraph">
    <w:name w:val="List Paragraph"/>
    <w:basedOn w:val="Normal"/>
    <w:uiPriority w:val="99"/>
    <w:qFormat/>
    <w:rsid w:val="00283F06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283F06"/>
    <w:pPr>
      <w:spacing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768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83F06"/>
    <w:pPr>
      <w:widowControl w:val="0"/>
      <w:suppressAutoHyphens/>
      <w:jc w:val="both"/>
    </w:pPr>
    <w:rPr>
      <w:rFonts w:ascii="Book Antiqua" w:hAnsi="Book Antiqua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686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83F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7686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83F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7686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283F06"/>
    <w:rPr>
      <w:rFonts w:cs="Times New Roman"/>
      <w:vertAlign w:val="superscript"/>
    </w:rPr>
  </w:style>
  <w:style w:type="character" w:customStyle="1" w:styleId="CharChar">
    <w:name w:val="Char Char"/>
    <w:uiPriority w:val="99"/>
    <w:rsid w:val="00283F06"/>
    <w:rPr>
      <w:sz w:val="24"/>
    </w:rPr>
  </w:style>
  <w:style w:type="paragraph" w:styleId="NoSpacing">
    <w:name w:val="No Spacing"/>
    <w:uiPriority w:val="99"/>
    <w:qFormat/>
    <w:rsid w:val="00AB7464"/>
    <w:rPr>
      <w:rFonts w:ascii="Calibri" w:hAnsi="Calibri"/>
    </w:rPr>
  </w:style>
  <w:style w:type="character" w:styleId="PageNumber">
    <w:name w:val="page number"/>
    <w:basedOn w:val="DefaultParagraphFont"/>
    <w:uiPriority w:val="99"/>
    <w:rsid w:val="0046778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F73"/>
    <w:rPr>
      <w:rFonts w:cs="Times New Roman"/>
    </w:rPr>
  </w:style>
  <w:style w:type="character" w:styleId="Strong">
    <w:name w:val="Strong"/>
    <w:basedOn w:val="DefaultParagraphFont"/>
    <w:uiPriority w:val="99"/>
    <w:qFormat/>
    <w:rsid w:val="006D64A8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D52C5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52C58"/>
    <w:rPr>
      <w:rFonts w:ascii="Consolas" w:eastAsia="Times New Roman" w:hAnsi="Consolas"/>
      <w:sz w:val="21"/>
      <w:lang w:val="el-GR"/>
    </w:rPr>
  </w:style>
  <w:style w:type="paragraph" w:styleId="BalloonText">
    <w:name w:val="Balloon Text"/>
    <w:basedOn w:val="Normal"/>
    <w:link w:val="BalloonTextChar"/>
    <w:uiPriority w:val="99"/>
    <w:rsid w:val="0048686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686C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E86B25"/>
    <w:rPr>
      <w:rFonts w:cs="Times New Roman"/>
      <w:i/>
    </w:rPr>
  </w:style>
  <w:style w:type="character" w:customStyle="1" w:styleId="WW-">
    <w:name w:val="WW-Σύνδεσμος διαδικτύου"/>
    <w:uiPriority w:val="99"/>
    <w:rsid w:val="00CF1F7F"/>
    <w:rPr>
      <w:color w:val="0000FF"/>
      <w:u w:val="single"/>
    </w:rPr>
  </w:style>
  <w:style w:type="character" w:customStyle="1" w:styleId="ListLabel301">
    <w:name w:val="ListLabel 301"/>
    <w:uiPriority w:val="99"/>
    <w:rsid w:val="00CF1F7F"/>
    <w:rPr>
      <w:rFonts w:ascii="Times New Roman" w:hAnsi="Times New Roman"/>
      <w:color w:val="000000"/>
      <w:u w:val="single"/>
    </w:rPr>
  </w:style>
  <w:style w:type="paragraph" w:customStyle="1" w:styleId="2">
    <w:name w:val="Παράγραφος λίστας2"/>
    <w:basedOn w:val="Normal"/>
    <w:uiPriority w:val="99"/>
    <w:rsid w:val="00CF1F7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 w:bidi="hi-IN"/>
    </w:rPr>
  </w:style>
  <w:style w:type="character" w:customStyle="1" w:styleId="UnresolvedMention">
    <w:name w:val="Unresolved Mention"/>
    <w:uiPriority w:val="99"/>
    <w:semiHidden/>
    <w:rsid w:val="00970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5444E0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sid w:val="00F90D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123</Words>
  <Characters>668</Characters>
  <Application>Microsoft Office Outlook</Application>
  <DocSecurity>0</DocSecurity>
  <Lines>0</Lines>
  <Paragraphs>0</Paragraphs>
  <ScaleCrop>false</ScaleCrop>
  <Company>oaed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dc:description/>
  <cp:lastModifiedBy>gbarla</cp:lastModifiedBy>
  <cp:revision>2</cp:revision>
  <cp:lastPrinted>2021-09-20T12:20:00Z</cp:lastPrinted>
  <dcterms:created xsi:type="dcterms:W3CDTF">2023-05-25T10:31:00Z</dcterms:created>
  <dcterms:modified xsi:type="dcterms:W3CDTF">2023-05-25T10:31:00Z</dcterms:modified>
</cp:coreProperties>
</file>